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6682" w:tblpY="-16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</w:rPr>
        <w:t>5</w:t>
      </w:r>
      <w:r>
        <w:rPr>
          <w:rFonts w:ascii="Verdana" w:hAnsi="Verdana" w:cs="宋体"/>
          <w:kern w:val="0"/>
          <w:szCs w:val="21"/>
        </w:rPr>
        <w:t xml:space="preserve"> 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249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隔水式恒温培养箱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9050GHP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隔水式恒温培养箱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9080GHP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隔水式恒温培养箱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9160GHP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隔水式恒温培养箱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9270GHP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100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775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隔水式恒温培养箱</w:t>
            </w:r>
          </w:p>
        </w:tc>
        <w:tc>
          <w:tcPr>
            <w:tcW w:w="87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50L~270L；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 RT+5～65℃,温度波动度：±0.3℃;温度均匀度：±0.5℃(测试点为37℃)；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可选配打印机或  RS485接口 ；可连接打印机或计算机；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玻璃门:        设有内置玻璃门,便于观察培养物的变化；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环境温度：   +5 ～ 30℃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定时范围：    1-9999min；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021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4111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隔水恒温培养箱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9050GHP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9080GHP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控温范围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RT+5～65℃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控制器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温度分辨率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0.1℃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恒温波动度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温度均匀度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℃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测试点为37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电源电压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220V 50Hz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环境温度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+5℃～+30℃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内胆材质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镜面不锈钢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外壳材质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容积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输入功率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内胆尺寸 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　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外形尺寸(mm)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搁板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（标配）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备注1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 w:eastAsia="宋体"/>
          <w:sz w:val="28"/>
          <w:szCs w:val="28"/>
          <w:lang w:eastAsia="zh-CN"/>
        </w:rPr>
      </w:pPr>
    </w:p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vertAnchor="text" w:tblpXSpec="center" w:tblpY="1"/>
        <w:tblOverlap w:val="never"/>
        <w:tblW w:w="1021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4180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隔水恒温培养箱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GHP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控温范围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RT+5～65℃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控制器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温度分辨率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0.1℃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恒温波动度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温度均匀度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℃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测试点为37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电源电压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220V 50Hz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环境温度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+5℃～+30℃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内胆材质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镜面不锈钢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外壳材质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容积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输入功率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内胆尺寸 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　W×D×H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外形尺寸(mm)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W×D×H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650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640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950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740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搁板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（标配）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备注1</w:t>
            </w:r>
          </w:p>
        </w:tc>
        <w:tc>
          <w:tcPr>
            <w:tcW w:w="8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8750" cy="5238750"/>
            <wp:effectExtent l="0" t="0" r="0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JAomme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01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01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1364"/>
    <w:rsid w:val="2A565258"/>
    <w:rsid w:val="53DD13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2018-08-09T01:20:00Z</dcterms:created>
  <dc:creator>兰贝石WKH</dc:creator>
  <cp:lastModifiedBy>初夏的雨点1380354935</cp:lastModifiedBy>
  <dcterms:modified xsi:type="dcterms:W3CDTF">2018-08-25T06:15:17Z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